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yalgoo-profile"/>
    <w:p>
      <w:pPr>
        <w:pStyle w:val="Heading1"/>
      </w:pPr>
      <w:r>
        <w:t xml:space="preserve">Yalgoo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27,949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365          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Yalgoo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Yalgoo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$34,569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$1,160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2025-01-02T02:02:09Z</dcterms:created>
  <dcterms:modified xsi:type="dcterms:W3CDTF">2025-01-02T02:02:09Z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